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F06D" w14:textId="7B10B837" w:rsidR="000E1E35" w:rsidRDefault="000E1E35" w:rsidP="000E1E35">
      <w:pPr>
        <w:pStyle w:val="Heading3"/>
        <w:rPr>
          <w:sz w:val="24"/>
          <w:vertAlign w:val="superscript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0F67676C" wp14:editId="6FD2E8F0">
            <wp:simplePos x="0" y="0"/>
            <wp:positionH relativeFrom="column">
              <wp:posOffset>3018418</wp:posOffset>
            </wp:positionH>
            <wp:positionV relativeFrom="paragraph">
              <wp:posOffset>9525</wp:posOffset>
            </wp:positionV>
            <wp:extent cx="522605" cy="531495"/>
            <wp:effectExtent l="0" t="0" r="0" b="190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3F4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63D56" wp14:editId="4809826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4C4A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Pr="000E1E35">
        <w:t xml:space="preserve"> </w:t>
      </w:r>
    </w:p>
    <w:p w14:paraId="0EF6DB21" w14:textId="7F0F6F9E" w:rsidR="00832A6F" w:rsidRDefault="00832A6F">
      <w:pPr>
        <w:pStyle w:val="Heading3"/>
        <w:jc w:val="left"/>
        <w:rPr>
          <w:b w:val="0"/>
          <w:sz w:val="16"/>
          <w:szCs w:val="16"/>
        </w:rPr>
      </w:pPr>
    </w:p>
    <w:p w14:paraId="1B5E4B5B" w14:textId="57462FCF" w:rsidR="00832A6F" w:rsidRDefault="00832A6F">
      <w:pPr>
        <w:pStyle w:val="Header"/>
        <w:tabs>
          <w:tab w:val="clear" w:pos="4153"/>
          <w:tab w:val="clear" w:pos="8306"/>
        </w:tabs>
      </w:pPr>
    </w:p>
    <w:p w14:paraId="3AA4F03E" w14:textId="77777777" w:rsidR="000E1E35" w:rsidRDefault="000E1E35">
      <w:pPr>
        <w:pStyle w:val="Header"/>
        <w:tabs>
          <w:tab w:val="clear" w:pos="4153"/>
          <w:tab w:val="clear" w:pos="8306"/>
        </w:tabs>
      </w:pPr>
    </w:p>
    <w:p w14:paraId="0B7DA26D" w14:textId="77777777" w:rsidR="00832A6F" w:rsidRDefault="00832A6F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DCCE432" w14:textId="77777777" w:rsidR="00832A6F" w:rsidRDefault="00832A6F">
      <w:pPr>
        <w:pStyle w:val="BodyText"/>
        <w:jc w:val="left"/>
        <w:rPr>
          <w:bCs/>
          <w:sz w:val="22"/>
        </w:rPr>
      </w:pPr>
    </w:p>
    <w:p w14:paraId="685B3FA2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832A6F" w14:paraId="39895EA3" w14:textId="77777777" w:rsidTr="00F06BF5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0FA5123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AB915E2" w14:textId="71BAE491" w:rsidR="00832A6F" w:rsidRPr="004D2FFA" w:rsidRDefault="006B5A48" w:rsidP="004D2FF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Αναπτυξιακή Αθήνας Α.Ε.</w:t>
            </w:r>
          </w:p>
        </w:tc>
      </w:tr>
      <w:tr w:rsidR="00832A6F" w14:paraId="21FE2502" w14:textId="77777777" w:rsidTr="00F06BF5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6005D6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70BBECA" w14:textId="7E3A1811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8A30FB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29ED280" w14:textId="15BA4355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5A46BCEC" w14:textId="77777777" w:rsidTr="00F06BF5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2DDE938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ECE4555" w14:textId="25B5D0CC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E9AEB94" w14:textId="77777777" w:rsidTr="00F06BF5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6CA8A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402367" w14:textId="4B17EF6F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AF9CD39" w14:textId="77777777" w:rsidTr="00F06BF5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84C595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40C67E1" w14:textId="7049608B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43F8CA58" w14:textId="77777777" w:rsidTr="00F06BF5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D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62D" w14:textId="4A09B1ED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87C2D47" w14:textId="77777777" w:rsidTr="00F06BF5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3A775E5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06A4D27" w14:textId="70FBADA2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91E911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4B0AA26" w14:textId="02410635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EE35166" w14:textId="77777777" w:rsidTr="00F06BF5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1EE1BC7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508A3A8" w14:textId="1397D78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77B503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0C1A5FF" w14:textId="43341955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00A1B2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EC16AA3" w14:textId="40BCA0B4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D24A8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254162C" w14:textId="1F6DF68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AAA96BA" w14:textId="77777777" w:rsidTr="00F06BF5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1B6B7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9B7480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7526892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F82559E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61B9186" w14:textId="58976A6A" w:rsidR="00832A6F" w:rsidRPr="00516F6D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4D319C9" w14:textId="77777777" w:rsidTr="00F06BF5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65174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5A3A604C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0C8D204D" w14:textId="77777777" w:rsidR="00554475" w:rsidRDefault="00554475">
            <w:pPr>
              <w:ind w:right="124"/>
              <w:rPr>
                <w:rFonts w:ascii="Arial" w:hAnsi="Arial" w:cs="Arial"/>
                <w:sz w:val="18"/>
              </w:rPr>
            </w:pPr>
          </w:p>
          <w:p w14:paraId="4E97A2BC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Είμαι υπήκοος κράτους μέλους της Ευρωπαϊκής Ένωσης.</w:t>
            </w:r>
          </w:p>
          <w:p w14:paraId="2A4AD619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Δεν έχω στερηθεί τα πολιτικά μου δικαιώματα. </w:t>
            </w:r>
          </w:p>
          <w:p w14:paraId="140441B8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Έχω εκπληρώσει τις στρατιωτικές μου υποχρεώσεις (μόνο για άνδρες) </w:t>
            </w:r>
          </w:p>
          <w:p w14:paraId="0259F202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Δεν έχω καταδικαστεί για κακούργημα σε οποιαδήποτε ποινή.</w:t>
            </w:r>
          </w:p>
          <w:p w14:paraId="4FA5F91D" w14:textId="77777777" w:rsidR="00516F6D" w:rsidRPr="00516F6D" w:rsidRDefault="00516F6D" w:rsidP="00516F6D">
            <w:pPr>
              <w:numPr>
                <w:ilvl w:val="0"/>
                <w:numId w:val="11"/>
              </w:numPr>
              <w:tabs>
                <w:tab w:val="left" w:pos="1420"/>
              </w:tabs>
              <w:spacing w:line="276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Δεν έχω καταδικαστεί για κλοπή, υπεξαίρεση (κοινή και στην Υπηρεσία), απάτη, εκβίαση, πλαστογραφία, 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      </w:r>
          </w:p>
          <w:p w14:paraId="2D52A4D5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60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 </w:t>
            </w:r>
          </w:p>
          <w:p w14:paraId="568A3AF2" w14:textId="77777777" w:rsidR="00516F6D" w:rsidRPr="00516F6D" w:rsidRDefault="00516F6D" w:rsidP="00516F6D">
            <w:pPr>
              <w:numPr>
                <w:ilvl w:val="0"/>
                <w:numId w:val="11"/>
              </w:numPr>
              <w:tabs>
                <w:tab w:val="left" w:pos="1420"/>
              </w:tabs>
              <w:spacing w:line="275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Δεν διώκομαι και δεν έχω καταδικαστεί για πλημμέλημα από δόλο, για το οποίο προβλέπεται ποινή  φυλάκισης άνω του έτους ή έχει καταλογισθεί ποινή άνω των έξι μηνών.</w:t>
            </w:r>
          </w:p>
          <w:p w14:paraId="10043F44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</w:t>
            </w:r>
          </w:p>
          <w:p w14:paraId="0DFBD605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4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Δεν έχω διαπράξει σοβαρό επαγγελματικό παράπτωμα, το οποίο έχει διαπιστωθεί με οποιοδήποτε μέσο.</w:t>
            </w:r>
          </w:p>
          <w:p w14:paraId="114E27C8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Έχω τα τυπικά προσόντα που αντιστοιχούν στη θέση εργασίας για την οποία εκδηλώνω ενδιαφέρον.</w:t>
            </w:r>
          </w:p>
          <w:p w14:paraId="7E58CC57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Έχω την υγεία και την φυσική καταλληλόλητα που μου επιτρέπει την εκτέλεση των  καθηκόντων της/των θέσης/σεων που επέλεξα. </w:t>
            </w:r>
          </w:p>
          <w:p w14:paraId="2FA417A6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line="276" w:lineRule="auto"/>
              <w:ind w:right="7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>Αποδέχομαι τους όρους της παρούσας Πρόσκλησης.</w:t>
            </w:r>
          </w:p>
          <w:p w14:paraId="452C0077" w14:textId="77777777" w:rsidR="00516F6D" w:rsidRPr="00516F6D" w:rsidRDefault="00516F6D" w:rsidP="00516F6D">
            <w:pPr>
              <w:numPr>
                <w:ilvl w:val="0"/>
                <w:numId w:val="11"/>
              </w:numPr>
              <w:spacing w:after="240" w:line="274" w:lineRule="auto"/>
              <w:ind w:left="606" w:right="79" w:hanging="357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16F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Έχω υποβάλει τα απαιτούμενα δικαιολογητικά, μαζί με την αίτηση υποψηφιότητας. </w:t>
            </w:r>
          </w:p>
          <w:p w14:paraId="7B422D5C" w14:textId="046C6CD4" w:rsidR="00DC727A" w:rsidRDefault="00DC727A" w:rsidP="006B20C2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 w14:paraId="5118ED45" w14:textId="77777777" w:rsidTr="00F06BF5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90F522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4535AB0" w14:textId="77777777" w:rsidR="00832A6F" w:rsidRDefault="00832A6F"/>
    <w:p w14:paraId="4CCAFDFC" w14:textId="3E923789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516F6D">
        <w:rPr>
          <w:sz w:val="16"/>
        </w:rPr>
        <w:t>__</w:t>
      </w:r>
      <w:r w:rsidR="00DF620F">
        <w:rPr>
          <w:sz w:val="16"/>
        </w:rPr>
        <w:t>/</w:t>
      </w:r>
      <w:r w:rsidR="00516F6D">
        <w:rPr>
          <w:sz w:val="16"/>
        </w:rPr>
        <w:t>__</w:t>
      </w:r>
      <w:r w:rsidR="00DF620F">
        <w:rPr>
          <w:sz w:val="16"/>
        </w:rPr>
        <w:t>/</w:t>
      </w:r>
      <w:r>
        <w:rPr>
          <w:sz w:val="16"/>
        </w:rPr>
        <w:t>20</w:t>
      </w:r>
      <w:r w:rsidR="00516F6D">
        <w:rPr>
          <w:sz w:val="16"/>
        </w:rPr>
        <w:t>__</w:t>
      </w:r>
    </w:p>
    <w:p w14:paraId="227E838A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</w:p>
    <w:p w14:paraId="6A891A8C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8CC6FC3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45E84BD4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7BB1E27F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724B2436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7B9120B" w14:textId="77777777" w:rsidR="00255872" w:rsidRDefault="00255872">
      <w:pPr>
        <w:pStyle w:val="BodyTextIndent"/>
        <w:ind w:left="0" w:right="484"/>
        <w:jc w:val="right"/>
        <w:rPr>
          <w:sz w:val="16"/>
        </w:rPr>
      </w:pPr>
    </w:p>
    <w:p w14:paraId="21F61587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8A4943C" w14:textId="77777777"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5CD7CAD7" w14:textId="77777777"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D8D7C7C" w14:textId="77777777"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7ED8DD8" w14:textId="77777777" w:rsidR="00832A6F" w:rsidRDefault="00832A6F" w:rsidP="00F06BF5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0E1E35">
      <w:headerReference w:type="default" r:id="rId8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9A42" w14:textId="77777777" w:rsidR="008C315B" w:rsidRDefault="008C315B">
      <w:r>
        <w:separator/>
      </w:r>
    </w:p>
  </w:endnote>
  <w:endnote w:type="continuationSeparator" w:id="0">
    <w:p w14:paraId="3B9A0DBB" w14:textId="77777777" w:rsidR="008C315B" w:rsidRDefault="008C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235DF" w14:textId="77777777" w:rsidR="008C315B" w:rsidRDefault="008C315B">
      <w:r>
        <w:separator/>
      </w:r>
    </w:p>
  </w:footnote>
  <w:footnote w:type="continuationSeparator" w:id="0">
    <w:p w14:paraId="0021D72F" w14:textId="77777777" w:rsidR="008C315B" w:rsidRDefault="008C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CF07" w14:textId="77777777" w:rsidR="000E1E35" w:rsidRDefault="000E1E35" w:rsidP="000E1E35">
    <w:pPr>
      <w:pStyle w:val="Heading3"/>
    </w:pPr>
    <w:r>
      <w:t>ΥΠΕΥΘΥΝΗ ΔΗΛΩΣΗ</w:t>
    </w:r>
  </w:p>
  <w:p w14:paraId="03BC296C" w14:textId="77777777" w:rsidR="000E1E35" w:rsidRDefault="000E1E35" w:rsidP="000E1E35">
    <w:pPr>
      <w:pStyle w:val="Heading3"/>
      <w:rPr>
        <w:sz w:val="24"/>
        <w:vertAlign w:val="superscript"/>
      </w:rPr>
    </w:pPr>
    <w:r>
      <w:t xml:space="preserve"> </w:t>
    </w:r>
    <w:r>
      <w:rPr>
        <w:sz w:val="24"/>
        <w:vertAlign w:val="superscript"/>
      </w:rPr>
      <w:t>(άρθρο 8 Ν.1599/1986)</w:t>
    </w:r>
  </w:p>
  <w:p w14:paraId="507132E3" w14:textId="77777777" w:rsidR="00832A6F" w:rsidRDefault="00832A6F" w:rsidP="00F519A0">
    <w:pPr>
      <w:pStyle w:val="Header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5170D"/>
    <w:multiLevelType w:val="multilevel"/>
    <w:tmpl w:val="21D5170D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lowerLetter"/>
      <w:lvlText w:val="%2."/>
      <w:lvlJc w:val="left"/>
      <w:pPr>
        <w:ind w:left="1330" w:hanging="360"/>
      </w:pPr>
    </w:lvl>
    <w:lvl w:ilvl="2">
      <w:start w:val="1"/>
      <w:numFmt w:val="lowerRoman"/>
      <w:lvlText w:val="%3."/>
      <w:lvlJc w:val="right"/>
      <w:pPr>
        <w:ind w:left="2050" w:hanging="180"/>
      </w:pPr>
    </w:lvl>
    <w:lvl w:ilvl="3">
      <w:start w:val="1"/>
      <w:numFmt w:val="decimal"/>
      <w:lvlText w:val="%4."/>
      <w:lvlJc w:val="left"/>
      <w:pPr>
        <w:ind w:left="2770" w:hanging="360"/>
      </w:pPr>
    </w:lvl>
    <w:lvl w:ilvl="4">
      <w:start w:val="1"/>
      <w:numFmt w:val="lowerLetter"/>
      <w:lvlText w:val="%5."/>
      <w:lvlJc w:val="left"/>
      <w:pPr>
        <w:ind w:left="3490" w:hanging="360"/>
      </w:pPr>
    </w:lvl>
    <w:lvl w:ilvl="5">
      <w:start w:val="1"/>
      <w:numFmt w:val="lowerRoman"/>
      <w:lvlText w:val="%6."/>
      <w:lvlJc w:val="right"/>
      <w:pPr>
        <w:ind w:left="4210" w:hanging="180"/>
      </w:pPr>
    </w:lvl>
    <w:lvl w:ilvl="6">
      <w:start w:val="1"/>
      <w:numFmt w:val="decimal"/>
      <w:lvlText w:val="%7."/>
      <w:lvlJc w:val="left"/>
      <w:pPr>
        <w:ind w:left="4930" w:hanging="360"/>
      </w:pPr>
    </w:lvl>
    <w:lvl w:ilvl="7">
      <w:start w:val="1"/>
      <w:numFmt w:val="lowerLetter"/>
      <w:lvlText w:val="%8."/>
      <w:lvlJc w:val="left"/>
      <w:pPr>
        <w:ind w:left="5650" w:hanging="360"/>
      </w:pPr>
    </w:lvl>
    <w:lvl w:ilvl="8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09919869">
    <w:abstractNumId w:val="3"/>
  </w:num>
  <w:num w:numId="2" w16cid:durableId="1488982435">
    <w:abstractNumId w:val="5"/>
  </w:num>
  <w:num w:numId="3" w16cid:durableId="978073784">
    <w:abstractNumId w:val="0"/>
  </w:num>
  <w:num w:numId="4" w16cid:durableId="2025861216">
    <w:abstractNumId w:val="4"/>
  </w:num>
  <w:num w:numId="5" w16cid:durableId="793985270">
    <w:abstractNumId w:val="1"/>
  </w:num>
  <w:num w:numId="6" w16cid:durableId="838664460">
    <w:abstractNumId w:val="10"/>
  </w:num>
  <w:num w:numId="7" w16cid:durableId="617032494">
    <w:abstractNumId w:val="9"/>
  </w:num>
  <w:num w:numId="8" w16cid:durableId="240527007">
    <w:abstractNumId w:val="7"/>
  </w:num>
  <w:num w:numId="9" w16cid:durableId="447699609">
    <w:abstractNumId w:val="6"/>
  </w:num>
  <w:num w:numId="10" w16cid:durableId="262688942">
    <w:abstractNumId w:val="8"/>
  </w:num>
  <w:num w:numId="11" w16cid:durableId="197656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E1E35"/>
    <w:rsid w:val="00122B3F"/>
    <w:rsid w:val="00255872"/>
    <w:rsid w:val="002E0DF0"/>
    <w:rsid w:val="00394DD4"/>
    <w:rsid w:val="004D2FFA"/>
    <w:rsid w:val="00516F6D"/>
    <w:rsid w:val="00554475"/>
    <w:rsid w:val="005633E4"/>
    <w:rsid w:val="005913D1"/>
    <w:rsid w:val="006B20C2"/>
    <w:rsid w:val="006B5A48"/>
    <w:rsid w:val="006F28DA"/>
    <w:rsid w:val="00797648"/>
    <w:rsid w:val="007F5103"/>
    <w:rsid w:val="00832A6F"/>
    <w:rsid w:val="00845E47"/>
    <w:rsid w:val="008C315B"/>
    <w:rsid w:val="0099709D"/>
    <w:rsid w:val="00A62E97"/>
    <w:rsid w:val="00AE402A"/>
    <w:rsid w:val="00C3102E"/>
    <w:rsid w:val="00D15D8A"/>
    <w:rsid w:val="00DC727A"/>
    <w:rsid w:val="00DD43CC"/>
    <w:rsid w:val="00DF620F"/>
    <w:rsid w:val="00E37C5D"/>
    <w:rsid w:val="00F06BF5"/>
    <w:rsid w:val="00F519A0"/>
    <w:rsid w:val="00FD43F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F5D17B6"/>
  <w15:docId w15:val="{08024170-7A89-4643-8DB1-F493DFF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4D2F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7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Hewlett-Packard</Company>
  <LinksUpToDate>false</LinksUpToDate>
  <CharactersWithSpaces>2756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mailto:vaggelis84@msn.com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3</cp:revision>
  <cp:lastPrinted>2022-07-29T13:55:00Z</cp:lastPrinted>
  <dcterms:created xsi:type="dcterms:W3CDTF">2025-09-09T11:42:00Z</dcterms:created>
  <dcterms:modified xsi:type="dcterms:W3CDTF">2025-09-09T11:43:00Z</dcterms:modified>
</cp:coreProperties>
</file>